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45" w:rsidRDefault="001A3F45" w:rsidP="001A3F45">
      <w:pPr>
        <w:jc w:val="righ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2533650" y="457200"/>
            <wp:positionH relativeFrom="margin">
              <wp:align>center</wp:align>
            </wp:positionH>
            <wp:positionV relativeFrom="margin">
              <wp:align>top</wp:align>
            </wp:positionV>
            <wp:extent cx="4600575" cy="457200"/>
            <wp:effectExtent l="19050" t="0" r="9525" b="0"/>
            <wp:wrapSquare wrapText="bothSides"/>
            <wp:docPr id="1" name="Picture 0" descr="alliancetele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iancetelecom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3F45" w:rsidRDefault="001A3F45" w:rsidP="003B2FFA">
      <w:pPr>
        <w:jc w:val="center"/>
        <w:rPr>
          <w:rFonts w:ascii="Arial Narrow" w:hAnsi="Arial Narrow"/>
          <w:b/>
          <w:sz w:val="28"/>
          <w:szCs w:val="28"/>
        </w:rPr>
      </w:pPr>
    </w:p>
    <w:p w:rsidR="003B2FFA" w:rsidRDefault="003B2FFA" w:rsidP="003B2FFA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COMMUNICATIONS SURVEY: </w:t>
      </w:r>
    </w:p>
    <w:p w:rsidR="003B2FFA" w:rsidRDefault="00CC52AA" w:rsidP="003B2FFA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</w:t>
      </w:r>
      <w:r w:rsidR="003B2FFA">
        <w:rPr>
          <w:rFonts w:ascii="Arial Narrow" w:hAnsi="Arial Narrow"/>
          <w:b/>
          <w:sz w:val="28"/>
          <w:szCs w:val="28"/>
        </w:rPr>
        <w:t>he Communications Audit</w:t>
      </w:r>
    </w:p>
    <w:p w:rsidR="003B2FFA" w:rsidRDefault="003B2FFA" w:rsidP="003B2FFA">
      <w:pPr>
        <w:jc w:val="center"/>
        <w:rPr>
          <w:rFonts w:ascii="Arial Narrow" w:hAnsi="Arial Narrow"/>
          <w:b/>
          <w:sz w:val="28"/>
          <w:szCs w:val="28"/>
        </w:rPr>
      </w:pPr>
    </w:p>
    <w:p w:rsidR="003B2FFA" w:rsidRDefault="003B2FFA" w:rsidP="003B2FFA">
      <w:pPr>
        <w:rPr>
          <w:rFonts w:ascii="Arial" w:hAnsi="Arial" w:cs="Arial"/>
          <w:sz w:val="36"/>
          <w:szCs w:val="36"/>
        </w:rPr>
      </w:pPr>
    </w:p>
    <w:p w:rsidR="003B2FFA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DC0A6E">
        <w:rPr>
          <w:rFonts w:ascii="Arial Narrow" w:hAnsi="Arial Narrow" w:cs="Arial"/>
          <w:b/>
          <w:sz w:val="22"/>
          <w:szCs w:val="22"/>
          <w:u w:val="single"/>
        </w:rPr>
        <w:t>Client Information</w:t>
      </w:r>
    </w:p>
    <w:p w:rsidR="003B2FFA" w:rsidRPr="00DC0A6E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3B2FFA" w:rsidRDefault="003B2FFA" w:rsidP="003B2FFA">
      <w:p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Description of Business:</w:t>
      </w:r>
      <w:r w:rsidRPr="00DC0A6E">
        <w:rPr>
          <w:rFonts w:ascii="Arial Narrow" w:hAnsi="Arial Narrow" w:cs="Arial"/>
          <w:sz w:val="22"/>
          <w:szCs w:val="22"/>
        </w:rPr>
        <w:tab/>
        <w:t>______________________________________________________________________________________________</w:t>
      </w:r>
    </w:p>
    <w:p w:rsidR="003B2FFA" w:rsidRPr="00DC0A6E" w:rsidRDefault="003B2FFA" w:rsidP="003B2FFA">
      <w:pPr>
        <w:rPr>
          <w:rFonts w:ascii="Arial Narrow" w:hAnsi="Arial Narrow" w:cs="Arial"/>
          <w:sz w:val="22"/>
          <w:szCs w:val="22"/>
        </w:rPr>
      </w:pPr>
    </w:p>
    <w:p w:rsidR="003B2FFA" w:rsidRPr="00DC0A6E" w:rsidRDefault="003B2FFA" w:rsidP="003B2FFA">
      <w:p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Number of Employees:</w:t>
      </w:r>
      <w:r w:rsidRPr="00DC0A6E">
        <w:rPr>
          <w:rFonts w:ascii="Arial Narrow" w:hAnsi="Arial Narrow" w:cs="Arial"/>
          <w:sz w:val="22"/>
          <w:szCs w:val="22"/>
        </w:rPr>
        <w:tab/>
        <w:t>____</w:t>
      </w:r>
      <w:r>
        <w:rPr>
          <w:rFonts w:ascii="Arial Narrow" w:hAnsi="Arial Narrow" w:cs="Arial"/>
          <w:sz w:val="22"/>
          <w:szCs w:val="22"/>
        </w:rPr>
        <w:t>_____</w:t>
      </w:r>
      <w:r w:rsidRPr="00DC0A6E">
        <w:rPr>
          <w:rFonts w:ascii="Arial Narrow" w:hAnsi="Arial Narrow" w:cs="Arial"/>
          <w:sz w:val="22"/>
          <w:szCs w:val="22"/>
        </w:rPr>
        <w:tab/>
      </w:r>
    </w:p>
    <w:p w:rsidR="003B2FFA" w:rsidRPr="00DC0A6E" w:rsidRDefault="003B2FFA" w:rsidP="003B2FFA">
      <w:p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Number of Locations:</w:t>
      </w:r>
      <w:r w:rsidRPr="00DC0A6E">
        <w:rPr>
          <w:rFonts w:ascii="Arial Narrow" w:hAnsi="Arial Narrow" w:cs="Arial"/>
          <w:sz w:val="22"/>
          <w:szCs w:val="22"/>
        </w:rPr>
        <w:tab/>
        <w:t>____</w:t>
      </w:r>
      <w:r>
        <w:rPr>
          <w:rFonts w:ascii="Arial Narrow" w:hAnsi="Arial Narrow" w:cs="Arial"/>
          <w:sz w:val="22"/>
          <w:szCs w:val="22"/>
        </w:rPr>
        <w:t>_____</w:t>
      </w:r>
      <w:r w:rsidRPr="00DC0A6E">
        <w:rPr>
          <w:rFonts w:ascii="Arial Narrow" w:hAnsi="Arial Narrow" w:cs="Arial"/>
          <w:sz w:val="22"/>
          <w:szCs w:val="22"/>
        </w:rPr>
        <w:t xml:space="preserve"> </w:t>
      </w:r>
      <w:r w:rsidRPr="00DC0A6E">
        <w:rPr>
          <w:rFonts w:ascii="Arial Narrow" w:hAnsi="Arial Narrow" w:cs="Arial"/>
          <w:sz w:val="22"/>
          <w:szCs w:val="22"/>
        </w:rPr>
        <w:tab/>
      </w:r>
    </w:p>
    <w:p w:rsidR="003B2FFA" w:rsidRPr="00DC0A6E" w:rsidRDefault="003B2FFA" w:rsidP="003B2FFA">
      <w:p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 xml:space="preserve">Cbeyond Service Areas: </w:t>
      </w:r>
      <w:r>
        <w:rPr>
          <w:rFonts w:ascii="Arial Narrow" w:hAnsi="Arial Narrow" w:cs="Arial"/>
          <w:sz w:val="22"/>
          <w:szCs w:val="22"/>
        </w:rPr>
        <w:t xml:space="preserve">    </w:t>
      </w:r>
      <w:r w:rsidRPr="00DC0A6E">
        <w:rPr>
          <w:rFonts w:ascii="Arial Narrow" w:hAnsi="Arial Narrow" w:cs="Arial"/>
          <w:sz w:val="22"/>
          <w:szCs w:val="22"/>
        </w:rPr>
        <w:t>____</w:t>
      </w:r>
      <w:r>
        <w:rPr>
          <w:rFonts w:ascii="Arial Narrow" w:hAnsi="Arial Narrow" w:cs="Arial"/>
          <w:sz w:val="22"/>
          <w:szCs w:val="22"/>
        </w:rPr>
        <w:t>_________________________________________________________________________________</w:t>
      </w:r>
    </w:p>
    <w:p w:rsidR="003B2FFA" w:rsidRPr="00DC0A6E" w:rsidRDefault="003B2FFA" w:rsidP="003B2FFA">
      <w:pPr>
        <w:rPr>
          <w:rFonts w:ascii="Arial Narrow" w:hAnsi="Arial Narrow" w:cs="Arial"/>
          <w:sz w:val="22"/>
          <w:szCs w:val="22"/>
        </w:rPr>
      </w:pPr>
    </w:p>
    <w:p w:rsidR="003B2FFA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DC0A6E">
        <w:rPr>
          <w:rFonts w:ascii="Arial Narrow" w:hAnsi="Arial Narrow" w:cs="Arial"/>
          <w:b/>
          <w:sz w:val="22"/>
          <w:szCs w:val="22"/>
          <w:u w:val="single"/>
        </w:rPr>
        <w:t>Internet Access</w:t>
      </w:r>
    </w:p>
    <w:p w:rsidR="003B2FFA" w:rsidRPr="00DC0A6E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3B2FFA" w:rsidRPr="00DC0A6E" w:rsidRDefault="003B2FFA" w:rsidP="003B2FFA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 xml:space="preserve">What are you currently using the Internet for? </w:t>
      </w:r>
      <w:r>
        <w:rPr>
          <w:rFonts w:ascii="Arial Narrow" w:hAnsi="Arial Narrow" w:cs="Arial"/>
          <w:sz w:val="22"/>
          <w:szCs w:val="22"/>
        </w:rPr>
        <w:t>________________________</w:t>
      </w:r>
      <w:r w:rsidRPr="00DC0A6E">
        <w:rPr>
          <w:rFonts w:ascii="Arial Narrow" w:hAnsi="Arial Narrow" w:cs="Arial"/>
          <w:sz w:val="22"/>
          <w:szCs w:val="22"/>
        </w:rPr>
        <w:t>_________________________________</w:t>
      </w:r>
      <w:r>
        <w:rPr>
          <w:rFonts w:ascii="Arial Narrow" w:hAnsi="Arial Narrow" w:cs="Arial"/>
          <w:sz w:val="22"/>
          <w:szCs w:val="22"/>
        </w:rPr>
        <w:t>___</w:t>
      </w:r>
      <w:r w:rsidRPr="00DC0A6E">
        <w:rPr>
          <w:rFonts w:ascii="Arial Narrow" w:hAnsi="Arial Narrow" w:cs="Arial"/>
          <w:sz w:val="22"/>
          <w:szCs w:val="22"/>
        </w:rPr>
        <w:t>___</w:t>
      </w:r>
    </w:p>
    <w:p w:rsidR="003B2FFA" w:rsidRPr="00DC0A6E" w:rsidRDefault="003B2FFA" w:rsidP="003B2FFA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What type of Internet access is your business currently using?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C0A6E">
        <w:rPr>
          <w:rFonts w:ascii="Arial Narrow" w:hAnsi="Arial Narrow" w:cs="Arial"/>
          <w:sz w:val="22"/>
          <w:szCs w:val="22"/>
        </w:rPr>
        <w:t>____________________</w:t>
      </w:r>
      <w:r>
        <w:rPr>
          <w:rFonts w:ascii="Arial Narrow" w:hAnsi="Arial Narrow" w:cs="Arial"/>
          <w:sz w:val="22"/>
          <w:szCs w:val="22"/>
        </w:rPr>
        <w:t>______________________________</w:t>
      </w:r>
    </w:p>
    <w:p w:rsidR="003B2FFA" w:rsidRPr="00DC0A6E" w:rsidRDefault="003B2FFA" w:rsidP="003B2FFA">
      <w:pPr>
        <w:numPr>
          <w:ilvl w:val="1"/>
          <w:numId w:val="1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Current Provider: ____________________________________________________</w:t>
      </w:r>
    </w:p>
    <w:p w:rsidR="003B2FFA" w:rsidRPr="00DC0A6E" w:rsidRDefault="003B2FFA" w:rsidP="003B2FFA">
      <w:pPr>
        <w:numPr>
          <w:ilvl w:val="1"/>
          <w:numId w:val="1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Number of computers: 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  <w:r w:rsidRPr="00DC0A6E">
        <w:rPr>
          <w:rFonts w:ascii="Arial Narrow" w:hAnsi="Arial Narrow" w:cs="Arial"/>
          <w:sz w:val="22"/>
          <w:szCs w:val="22"/>
        </w:rPr>
        <w:tab/>
        <w:t xml:space="preserve"> Type of Network: __________________________</w:t>
      </w:r>
    </w:p>
    <w:p w:rsidR="003B2FFA" w:rsidRPr="00DC0A6E" w:rsidRDefault="003B2FFA" w:rsidP="003B2FFA">
      <w:pPr>
        <w:ind w:left="360"/>
        <w:rPr>
          <w:rFonts w:ascii="Arial Narrow" w:hAnsi="Arial Narrow" w:cs="Arial"/>
          <w:sz w:val="22"/>
          <w:szCs w:val="22"/>
        </w:rPr>
      </w:pPr>
    </w:p>
    <w:p w:rsidR="003B2FFA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DC0A6E">
        <w:rPr>
          <w:rFonts w:ascii="Arial Narrow" w:hAnsi="Arial Narrow" w:cs="Arial"/>
          <w:b/>
          <w:sz w:val="22"/>
          <w:szCs w:val="22"/>
          <w:u w:val="single"/>
        </w:rPr>
        <w:t>Local Phone Usage</w:t>
      </w:r>
    </w:p>
    <w:p w:rsidR="003B2FFA" w:rsidRPr="00DC0A6E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3B2FFA" w:rsidRPr="00DC0A6E" w:rsidRDefault="003B2FFA" w:rsidP="003B2FFA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Who is your current local phone service provider? _________________________________</w:t>
      </w:r>
    </w:p>
    <w:p w:rsidR="003B2FFA" w:rsidRPr="00DC0A6E" w:rsidRDefault="003B2FFA" w:rsidP="003B2FFA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How many lines are you currently using? 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</w:p>
    <w:p w:rsidR="003B2FFA" w:rsidRPr="00DC0A6E" w:rsidRDefault="003B2FFA" w:rsidP="003B2FFA">
      <w:pPr>
        <w:numPr>
          <w:ilvl w:val="1"/>
          <w:numId w:val="2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What is the cost per line?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C0A6E">
        <w:rPr>
          <w:rFonts w:ascii="Arial Narrow" w:hAnsi="Arial Narrow" w:cs="Arial"/>
          <w:sz w:val="22"/>
          <w:szCs w:val="22"/>
        </w:rPr>
        <w:t>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</w:p>
    <w:p w:rsidR="003B2FFA" w:rsidRPr="00DC0A6E" w:rsidRDefault="003B2FFA" w:rsidP="003B2FFA">
      <w:pPr>
        <w:numPr>
          <w:ilvl w:val="1"/>
          <w:numId w:val="2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 xml:space="preserve">Do you have enough lines to run your business effectively? </w:t>
      </w:r>
    </w:p>
    <w:p w:rsidR="003B2FFA" w:rsidRPr="00DC0A6E" w:rsidRDefault="003B2FFA" w:rsidP="003B2FFA">
      <w:pPr>
        <w:numPr>
          <w:ilvl w:val="2"/>
          <w:numId w:val="2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Yes / No – Number of lines needed: 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</w:p>
    <w:p w:rsidR="003B2FFA" w:rsidRPr="00DC0A6E" w:rsidRDefault="003B2FFA" w:rsidP="003B2FFA">
      <w:pPr>
        <w:numPr>
          <w:ilvl w:val="1"/>
          <w:numId w:val="2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How many fax machines are you using? 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</w:p>
    <w:p w:rsidR="003B2FFA" w:rsidRPr="00DC0A6E" w:rsidRDefault="003B2FFA" w:rsidP="003B2FFA">
      <w:pPr>
        <w:numPr>
          <w:ilvl w:val="2"/>
          <w:numId w:val="2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How many employees would benefit from faxes delivered to a private email address? 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</w:p>
    <w:p w:rsidR="003B2FFA" w:rsidRPr="00DC0A6E" w:rsidRDefault="003B2FFA" w:rsidP="003B2FFA">
      <w:pPr>
        <w:rPr>
          <w:rFonts w:ascii="Arial Narrow" w:hAnsi="Arial Narrow" w:cs="Arial"/>
          <w:sz w:val="22"/>
          <w:szCs w:val="22"/>
        </w:rPr>
      </w:pPr>
    </w:p>
    <w:p w:rsidR="003B2FFA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DC0A6E">
        <w:rPr>
          <w:rFonts w:ascii="Arial Narrow" w:hAnsi="Arial Narrow" w:cs="Arial"/>
          <w:b/>
          <w:sz w:val="22"/>
          <w:szCs w:val="22"/>
          <w:u w:val="single"/>
        </w:rPr>
        <w:t>Long Distance / Toll-Free Phone Usage</w:t>
      </w:r>
    </w:p>
    <w:p w:rsidR="003B2FFA" w:rsidRPr="00DC0A6E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3B2FFA" w:rsidRPr="00DC0A6E" w:rsidRDefault="003B2FFA" w:rsidP="003B2FFA">
      <w:pPr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Who is your current long distance phone service provider? _____________________________</w:t>
      </w:r>
    </w:p>
    <w:p w:rsidR="003B2FFA" w:rsidRPr="00DC0A6E" w:rsidRDefault="003B2FFA" w:rsidP="003B2FFA">
      <w:pPr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How many long distance minutes does your company use per month? 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</w:p>
    <w:p w:rsidR="003B2FFA" w:rsidRPr="00DC0A6E" w:rsidRDefault="003B2FFA" w:rsidP="003B2FFA">
      <w:pPr>
        <w:numPr>
          <w:ilvl w:val="1"/>
          <w:numId w:val="3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What is the rate per minute? 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</w:p>
    <w:p w:rsidR="003B2FFA" w:rsidRPr="00DC0A6E" w:rsidRDefault="003B2FFA" w:rsidP="003B2FFA">
      <w:pPr>
        <w:numPr>
          <w:ilvl w:val="1"/>
          <w:numId w:val="3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How many Toll-</w:t>
      </w:r>
      <w:r>
        <w:rPr>
          <w:rFonts w:ascii="Arial Narrow" w:hAnsi="Arial Narrow" w:cs="Arial"/>
          <w:sz w:val="22"/>
          <w:szCs w:val="22"/>
        </w:rPr>
        <w:t>f</w:t>
      </w:r>
      <w:r w:rsidRPr="00DC0A6E">
        <w:rPr>
          <w:rFonts w:ascii="Arial Narrow" w:hAnsi="Arial Narrow" w:cs="Arial"/>
          <w:sz w:val="22"/>
          <w:szCs w:val="22"/>
        </w:rPr>
        <w:t>ree minutes are used each month? 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</w:p>
    <w:p w:rsidR="003B2FFA" w:rsidRPr="00DC0A6E" w:rsidRDefault="003B2FFA" w:rsidP="003B2FFA">
      <w:pPr>
        <w:numPr>
          <w:ilvl w:val="1"/>
          <w:numId w:val="3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Total cost of long distance + toll free usage each month? _______</w:t>
      </w:r>
    </w:p>
    <w:p w:rsidR="003B2FFA" w:rsidRPr="00DC0A6E" w:rsidRDefault="003B2FFA" w:rsidP="003B2FFA">
      <w:pPr>
        <w:rPr>
          <w:rFonts w:ascii="Arial Narrow" w:hAnsi="Arial Narrow" w:cs="Arial"/>
          <w:sz w:val="22"/>
          <w:szCs w:val="22"/>
        </w:rPr>
      </w:pPr>
    </w:p>
    <w:p w:rsidR="003B2FFA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DC0A6E">
        <w:rPr>
          <w:rFonts w:ascii="Arial Narrow" w:hAnsi="Arial Narrow" w:cs="Arial"/>
          <w:b/>
          <w:sz w:val="22"/>
          <w:szCs w:val="22"/>
          <w:u w:val="single"/>
        </w:rPr>
        <w:t>Voicemail</w:t>
      </w:r>
    </w:p>
    <w:p w:rsidR="003B2FFA" w:rsidRPr="00DC0A6E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3B2FFA" w:rsidRPr="00DC0A6E" w:rsidRDefault="003B2FFA" w:rsidP="003B2FF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How is your voicemail currently set up?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C0A6E">
        <w:rPr>
          <w:rFonts w:ascii="Arial Narrow" w:hAnsi="Arial Narrow" w:cs="Arial"/>
          <w:sz w:val="22"/>
          <w:szCs w:val="22"/>
        </w:rPr>
        <w:t>_____________________________________________</w:t>
      </w:r>
    </w:p>
    <w:p w:rsidR="003B2FFA" w:rsidRPr="00DC0A6E" w:rsidRDefault="003B2FFA" w:rsidP="003B2FFA">
      <w:pPr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How many boxes do you currently use? 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</w:p>
    <w:p w:rsidR="003B2FFA" w:rsidRPr="00DC0A6E" w:rsidRDefault="003B2FFA" w:rsidP="003B2FFA">
      <w:pPr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What is the cost per month? _______</w:t>
      </w:r>
    </w:p>
    <w:p w:rsidR="003B2FFA" w:rsidRPr="00DC0A6E" w:rsidRDefault="003B2FFA" w:rsidP="003B2FF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How would “direct-inward-dial” improve the way you do business? ________________________</w:t>
      </w:r>
    </w:p>
    <w:p w:rsidR="003B2FFA" w:rsidRPr="00DC0A6E" w:rsidRDefault="003B2FFA" w:rsidP="003B2FF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Would your employees benefit from “unified messaging”? _______________________________</w:t>
      </w:r>
    </w:p>
    <w:p w:rsidR="003B2FFA" w:rsidRPr="00DC0A6E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CC52AA" w:rsidRDefault="001A3F45" w:rsidP="003B2FF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1A3F45">
        <w:rPr>
          <w:rFonts w:ascii="Arial Narrow" w:hAnsi="Arial Narrow" w:cs="Arial"/>
          <w:b/>
          <w:sz w:val="22"/>
          <w:szCs w:val="22"/>
          <w:u w:val="singl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600575" cy="457200"/>
            <wp:effectExtent l="19050" t="0" r="9525" b="0"/>
            <wp:wrapSquare wrapText="bothSides"/>
            <wp:docPr id="2" name="Picture 0" descr="alliancetele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iancetelecom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52AA" w:rsidRDefault="00CC52AA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CC52AA" w:rsidRDefault="00CC52AA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1A3F45" w:rsidRDefault="001A3F45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1A3F45" w:rsidRDefault="001A3F45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1A3F45" w:rsidRDefault="001A3F45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1A3F45" w:rsidRDefault="001A3F45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1A3F45" w:rsidRDefault="001A3F45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3B2FFA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DC0A6E">
        <w:rPr>
          <w:rFonts w:ascii="Arial Narrow" w:hAnsi="Arial Narrow" w:cs="Arial"/>
          <w:b/>
          <w:sz w:val="22"/>
          <w:szCs w:val="22"/>
          <w:u w:val="single"/>
        </w:rPr>
        <w:t>Mobile Usage</w:t>
      </w:r>
    </w:p>
    <w:p w:rsidR="003B2FFA" w:rsidRPr="00DC0A6E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3B2FFA" w:rsidRPr="00DC0A6E" w:rsidRDefault="003B2FFA" w:rsidP="003B2FFA">
      <w:pPr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How does your company currently handle expenses for mobile services?____________________________________________________________________</w:t>
      </w:r>
    </w:p>
    <w:p w:rsidR="003B2FFA" w:rsidRPr="00DC0A6E" w:rsidRDefault="003B2FFA" w:rsidP="003B2FFA">
      <w:pPr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How many phones does your company provide for employees? 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</w:p>
    <w:p w:rsidR="003B2FFA" w:rsidRPr="00DC0A6E" w:rsidRDefault="003B2FFA" w:rsidP="003B2FFA">
      <w:pPr>
        <w:numPr>
          <w:ilvl w:val="1"/>
          <w:numId w:val="7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Cost per minute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C0A6E">
        <w:rPr>
          <w:rFonts w:ascii="Arial Narrow" w:hAnsi="Arial Narrow" w:cs="Arial"/>
          <w:sz w:val="22"/>
          <w:szCs w:val="22"/>
        </w:rPr>
        <w:t>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Pr="00DC0A6E">
        <w:rPr>
          <w:rFonts w:ascii="Arial Narrow" w:hAnsi="Arial Narrow" w:cs="Arial"/>
          <w:sz w:val="22"/>
          <w:szCs w:val="22"/>
        </w:rPr>
        <w:t>Current usage: Minutes per month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C0A6E">
        <w:rPr>
          <w:rFonts w:ascii="Arial Narrow" w:hAnsi="Arial Narrow" w:cs="Arial"/>
          <w:sz w:val="22"/>
          <w:szCs w:val="22"/>
        </w:rPr>
        <w:t>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</w:p>
    <w:p w:rsidR="003B2FFA" w:rsidRPr="00DC0A6E" w:rsidRDefault="003B2FFA" w:rsidP="003B2FFA">
      <w:pPr>
        <w:numPr>
          <w:ilvl w:val="1"/>
          <w:numId w:val="7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Overage cost per minute_______</w:t>
      </w:r>
    </w:p>
    <w:p w:rsidR="003B2FFA" w:rsidRPr="00DC0A6E" w:rsidRDefault="003B2FFA" w:rsidP="003B2FFA">
      <w:pPr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 xml:space="preserve">Does your company provide BlackBerry / PDAs for employees? </w:t>
      </w:r>
    </w:p>
    <w:p w:rsidR="003B2FFA" w:rsidRPr="00DC0A6E" w:rsidRDefault="003B2FFA" w:rsidP="003B2FFA">
      <w:pPr>
        <w:numPr>
          <w:ilvl w:val="1"/>
          <w:numId w:val="7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Yes / No</w:t>
      </w:r>
      <w:r>
        <w:rPr>
          <w:rFonts w:ascii="Arial Narrow" w:hAnsi="Arial Narrow" w:cs="Arial"/>
          <w:sz w:val="22"/>
          <w:szCs w:val="22"/>
        </w:rPr>
        <w:t xml:space="preserve">,   </w:t>
      </w:r>
      <w:r w:rsidRPr="00DC0A6E">
        <w:rPr>
          <w:rFonts w:ascii="Arial Narrow" w:hAnsi="Arial Narrow" w:cs="Arial"/>
          <w:sz w:val="22"/>
          <w:szCs w:val="22"/>
        </w:rPr>
        <w:t>How many? 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</w:p>
    <w:p w:rsidR="003B2FFA" w:rsidRPr="00DC0A6E" w:rsidRDefault="003B2FFA" w:rsidP="003B2FFA">
      <w:pPr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How would your employees benefit from wireless laptop cards?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C0A6E">
        <w:rPr>
          <w:rFonts w:ascii="Arial Narrow" w:hAnsi="Arial Narrow" w:cs="Arial"/>
          <w:sz w:val="22"/>
          <w:szCs w:val="22"/>
        </w:rPr>
        <w:t>___________________________________________________________________</w:t>
      </w:r>
      <w:r>
        <w:rPr>
          <w:rFonts w:ascii="Arial Narrow" w:hAnsi="Arial Narrow" w:cs="Arial"/>
          <w:sz w:val="22"/>
          <w:szCs w:val="22"/>
        </w:rPr>
        <w:t>_________________________________</w:t>
      </w:r>
    </w:p>
    <w:p w:rsidR="003B2FFA" w:rsidRPr="00DC0A6E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3B2FFA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DC0A6E">
        <w:rPr>
          <w:rFonts w:ascii="Arial Narrow" w:hAnsi="Arial Narrow" w:cs="Arial"/>
          <w:b/>
          <w:sz w:val="22"/>
          <w:szCs w:val="22"/>
          <w:u w:val="single"/>
        </w:rPr>
        <w:t>Email</w:t>
      </w:r>
    </w:p>
    <w:p w:rsidR="003B2FFA" w:rsidRPr="00DC0A6E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3B2FFA" w:rsidRPr="00DC0A6E" w:rsidRDefault="003B2FFA" w:rsidP="003B2FFA">
      <w:pPr>
        <w:numPr>
          <w:ilvl w:val="0"/>
          <w:numId w:val="5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What is your current email capacity? _______</w:t>
      </w:r>
    </w:p>
    <w:p w:rsidR="003B2FFA" w:rsidRPr="00DC0A6E" w:rsidRDefault="003B2FFA" w:rsidP="003B2FFA">
      <w:pPr>
        <w:numPr>
          <w:ilvl w:val="1"/>
          <w:numId w:val="5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How many mailboxes do you currently use? 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Pr="00DC0A6E">
        <w:rPr>
          <w:rFonts w:ascii="Arial Narrow" w:hAnsi="Arial Narrow" w:cs="Arial"/>
          <w:sz w:val="22"/>
          <w:szCs w:val="22"/>
        </w:rPr>
        <w:t>What is the cost per box? 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</w:p>
    <w:p w:rsidR="003B2FFA" w:rsidRPr="00DC0A6E" w:rsidRDefault="003B2FFA" w:rsidP="003B2FFA">
      <w:pPr>
        <w:numPr>
          <w:ilvl w:val="0"/>
          <w:numId w:val="5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How can your employees benefit from sending larger sized attachments? ________________</w:t>
      </w:r>
    </w:p>
    <w:p w:rsidR="003B2FFA" w:rsidRPr="00DC0A6E" w:rsidRDefault="003B2FFA" w:rsidP="003B2FFA">
      <w:pPr>
        <w:numPr>
          <w:ilvl w:val="1"/>
          <w:numId w:val="5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What is the current maximum size to send and receive? 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</w:p>
    <w:p w:rsidR="003B2FFA" w:rsidRPr="00DC0A6E" w:rsidRDefault="003B2FFA" w:rsidP="003B2FFA">
      <w:pPr>
        <w:rPr>
          <w:rFonts w:ascii="Arial Narrow" w:hAnsi="Arial Narrow" w:cs="Arial"/>
          <w:sz w:val="22"/>
          <w:szCs w:val="22"/>
        </w:rPr>
      </w:pPr>
    </w:p>
    <w:p w:rsidR="003B2FFA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DC0A6E">
        <w:rPr>
          <w:rFonts w:ascii="Arial Narrow" w:hAnsi="Arial Narrow" w:cs="Arial"/>
          <w:b/>
          <w:sz w:val="22"/>
          <w:szCs w:val="22"/>
          <w:u w:val="single"/>
        </w:rPr>
        <w:t>VPN Remote User</w:t>
      </w:r>
    </w:p>
    <w:p w:rsidR="003B2FFA" w:rsidRPr="00DC0A6E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3B2FFA" w:rsidRPr="00DC0A6E" w:rsidRDefault="003B2FFA" w:rsidP="003B2FFA">
      <w:pPr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How many remote employees does your company have? 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</w:p>
    <w:p w:rsidR="003B2FFA" w:rsidRPr="00DC0A6E" w:rsidRDefault="003B2FFA" w:rsidP="003B2FFA">
      <w:pPr>
        <w:numPr>
          <w:ilvl w:val="1"/>
          <w:numId w:val="8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How would you employees benefit from accessing files from home or any remote location?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C0A6E">
        <w:rPr>
          <w:rFonts w:ascii="Arial Narrow" w:hAnsi="Arial Narrow" w:cs="Arial"/>
          <w:sz w:val="22"/>
          <w:szCs w:val="22"/>
        </w:rPr>
        <w:t>___________________________________________________________________</w:t>
      </w:r>
      <w:r>
        <w:rPr>
          <w:rFonts w:ascii="Arial Narrow" w:hAnsi="Arial Narrow" w:cs="Arial"/>
          <w:sz w:val="22"/>
          <w:szCs w:val="22"/>
        </w:rPr>
        <w:t>__________________________</w:t>
      </w:r>
    </w:p>
    <w:p w:rsidR="003B2FFA" w:rsidRPr="00DC0A6E" w:rsidRDefault="003B2FFA" w:rsidP="003B2FFA">
      <w:pPr>
        <w:numPr>
          <w:ilvl w:val="1"/>
          <w:numId w:val="8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Would your company owner / president be interested in T-1 Internet access from home? Yes / No</w:t>
      </w:r>
    </w:p>
    <w:p w:rsidR="003B2FFA" w:rsidRPr="00DC0A6E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3B2FFA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DC0A6E">
        <w:rPr>
          <w:rFonts w:ascii="Arial Narrow" w:hAnsi="Arial Narrow" w:cs="Arial"/>
          <w:b/>
          <w:sz w:val="22"/>
          <w:szCs w:val="22"/>
          <w:u w:val="single"/>
        </w:rPr>
        <w:t>Web Hosting</w:t>
      </w:r>
    </w:p>
    <w:p w:rsidR="003B2FFA" w:rsidRPr="00DC0A6E" w:rsidRDefault="003B2FFA" w:rsidP="003B2FF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3B2FFA" w:rsidRPr="00DC0A6E" w:rsidRDefault="003B2FFA" w:rsidP="003B2FFA">
      <w:pPr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Who is your current Web hosting provider?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C0A6E">
        <w:rPr>
          <w:rFonts w:ascii="Arial Narrow" w:hAnsi="Arial Narrow" w:cs="Arial"/>
          <w:sz w:val="22"/>
          <w:szCs w:val="22"/>
        </w:rPr>
        <w:t>________________________________________</w:t>
      </w:r>
    </w:p>
    <w:p w:rsidR="003B2FFA" w:rsidRPr="00DC0A6E" w:rsidRDefault="003B2FFA" w:rsidP="003B2FFA">
      <w:pPr>
        <w:numPr>
          <w:ilvl w:val="1"/>
          <w:numId w:val="6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Cost per month? _____</w:t>
      </w:r>
      <w:r>
        <w:rPr>
          <w:rFonts w:ascii="Arial Narrow" w:hAnsi="Arial Narrow" w:cs="Arial"/>
          <w:sz w:val="22"/>
          <w:szCs w:val="22"/>
        </w:rPr>
        <w:t>______</w:t>
      </w:r>
      <w:r w:rsidRPr="00DC0A6E">
        <w:rPr>
          <w:rFonts w:ascii="Arial Narrow" w:hAnsi="Arial Narrow" w:cs="Arial"/>
          <w:sz w:val="22"/>
          <w:szCs w:val="22"/>
        </w:rPr>
        <w:t>__</w:t>
      </w:r>
    </w:p>
    <w:p w:rsidR="003B2FFA" w:rsidRPr="00DC0A6E" w:rsidRDefault="003B2FFA" w:rsidP="003B2FFA">
      <w:pPr>
        <w:numPr>
          <w:ilvl w:val="1"/>
          <w:numId w:val="6"/>
        </w:numPr>
        <w:rPr>
          <w:rFonts w:ascii="Arial Narrow" w:hAnsi="Arial Narrow" w:cs="Arial"/>
          <w:sz w:val="22"/>
          <w:szCs w:val="22"/>
        </w:rPr>
      </w:pPr>
      <w:r w:rsidRPr="00DC0A6E">
        <w:rPr>
          <w:rFonts w:ascii="Arial Narrow" w:hAnsi="Arial Narrow" w:cs="Arial"/>
          <w:sz w:val="22"/>
          <w:szCs w:val="22"/>
        </w:rPr>
        <w:t>Domain name?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C0A6E">
        <w:rPr>
          <w:rFonts w:ascii="Arial Narrow" w:hAnsi="Arial Narrow" w:cs="Arial"/>
          <w:sz w:val="22"/>
          <w:szCs w:val="22"/>
        </w:rPr>
        <w:t>_________________________________________________________</w:t>
      </w:r>
    </w:p>
    <w:p w:rsidR="003B2FFA" w:rsidRPr="00DC0A6E" w:rsidRDefault="003B2FFA" w:rsidP="003B2FFA">
      <w:pPr>
        <w:rPr>
          <w:rFonts w:ascii="Arial Narrow" w:hAnsi="Arial Narrow" w:cs="Arial"/>
          <w:sz w:val="22"/>
          <w:szCs w:val="22"/>
        </w:rPr>
      </w:pPr>
    </w:p>
    <w:p w:rsidR="003B2FFA" w:rsidRPr="00DC0A6E" w:rsidRDefault="003B2FFA" w:rsidP="003B2FFA">
      <w:pPr>
        <w:rPr>
          <w:rFonts w:ascii="Arial Narrow" w:hAnsi="Arial Narrow" w:cs="Arial"/>
          <w:sz w:val="22"/>
          <w:szCs w:val="22"/>
        </w:rPr>
      </w:pPr>
    </w:p>
    <w:p w:rsidR="008C0D65" w:rsidRDefault="008C0D65"/>
    <w:sectPr w:rsidR="008C0D65" w:rsidSect="003B2FFA">
      <w:footerReference w:type="even" r:id="rId8"/>
      <w:footerReference w:type="default" r:id="rId9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8D6" w:rsidRDefault="005678D6" w:rsidP="002D4BFF">
      <w:r>
        <w:separator/>
      </w:r>
    </w:p>
  </w:endnote>
  <w:endnote w:type="continuationSeparator" w:id="1">
    <w:p w:rsidR="005678D6" w:rsidRDefault="005678D6" w:rsidP="002D4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333" w:rsidRDefault="001243EB" w:rsidP="00C374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2F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7333" w:rsidRDefault="005678D6" w:rsidP="0060733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333" w:rsidRDefault="001243EB" w:rsidP="00C374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2FF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F45">
      <w:rPr>
        <w:rStyle w:val="PageNumber"/>
        <w:noProof/>
      </w:rPr>
      <w:t>2</w:t>
    </w:r>
    <w:r>
      <w:rPr>
        <w:rStyle w:val="PageNumber"/>
      </w:rPr>
      <w:fldChar w:fldCharType="end"/>
    </w:r>
  </w:p>
  <w:p w:rsidR="00607333" w:rsidRDefault="005678D6" w:rsidP="0060733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8D6" w:rsidRDefault="005678D6" w:rsidP="002D4BFF">
      <w:r>
        <w:separator/>
      </w:r>
    </w:p>
  </w:footnote>
  <w:footnote w:type="continuationSeparator" w:id="1">
    <w:p w:rsidR="005678D6" w:rsidRDefault="005678D6" w:rsidP="002D4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3C38"/>
    <w:multiLevelType w:val="hybridMultilevel"/>
    <w:tmpl w:val="DC6821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115674"/>
    <w:multiLevelType w:val="hybridMultilevel"/>
    <w:tmpl w:val="095A1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F0D36"/>
    <w:multiLevelType w:val="hybridMultilevel"/>
    <w:tmpl w:val="D2A8F9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A94BF7"/>
    <w:multiLevelType w:val="hybridMultilevel"/>
    <w:tmpl w:val="CDA6D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D57F56"/>
    <w:multiLevelType w:val="hybridMultilevel"/>
    <w:tmpl w:val="D27C7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1E6F7A"/>
    <w:multiLevelType w:val="hybridMultilevel"/>
    <w:tmpl w:val="BB0AF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772833"/>
    <w:multiLevelType w:val="hybridMultilevel"/>
    <w:tmpl w:val="60948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B6681D"/>
    <w:multiLevelType w:val="hybridMultilevel"/>
    <w:tmpl w:val="BA40C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3731A"/>
    <w:rsid w:val="001243EB"/>
    <w:rsid w:val="00172613"/>
    <w:rsid w:val="001A3F45"/>
    <w:rsid w:val="002D4BFF"/>
    <w:rsid w:val="003B2FFA"/>
    <w:rsid w:val="005678D6"/>
    <w:rsid w:val="008C0D65"/>
    <w:rsid w:val="00A864DA"/>
    <w:rsid w:val="00B8493B"/>
    <w:rsid w:val="00C3731A"/>
    <w:rsid w:val="00CC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2FFA"/>
    <w:rPr>
      <w:color w:val="0000FF"/>
      <w:u w:val="single"/>
    </w:rPr>
  </w:style>
  <w:style w:type="paragraph" w:styleId="Header">
    <w:name w:val="header"/>
    <w:basedOn w:val="Normal"/>
    <w:link w:val="HeaderChar"/>
    <w:rsid w:val="003B2F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2FF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3B2F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2FF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B2FFA"/>
  </w:style>
  <w:style w:type="paragraph" w:styleId="BalloonText">
    <w:name w:val="Balloon Text"/>
    <w:basedOn w:val="Normal"/>
    <w:link w:val="BalloonTextChar"/>
    <w:uiPriority w:val="99"/>
    <w:semiHidden/>
    <w:unhideWhenUsed/>
    <w:rsid w:val="001A3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F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Finch\Desktop\COMMUNICATIONSSURV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COMMUNICATIONSSURVEY</Template>
  <TotalTime>2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Finch</dc:creator>
  <cp:lastModifiedBy>Mike Finch</cp:lastModifiedBy>
  <cp:revision>2</cp:revision>
  <dcterms:created xsi:type="dcterms:W3CDTF">2009-01-01T15:04:00Z</dcterms:created>
  <dcterms:modified xsi:type="dcterms:W3CDTF">2009-01-01T15:07:00Z</dcterms:modified>
</cp:coreProperties>
</file>